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36"/>
        <w:gridCol w:w="3543"/>
        <w:gridCol w:w="817"/>
        <w:gridCol w:w="2585"/>
      </w:tblGrid>
      <w:tr w:rsidR="00693DE8" w:rsidRPr="0033386B" w:rsidTr="00693DE8">
        <w:trPr>
          <w:trHeight w:val="851"/>
        </w:trPr>
        <w:tc>
          <w:tcPr>
            <w:tcW w:w="7196" w:type="dxa"/>
            <w:gridSpan w:val="3"/>
            <w:hideMark/>
          </w:tcPr>
          <w:p w:rsidR="00693DE8" w:rsidRPr="00487ED4" w:rsidRDefault="0077139E" w:rsidP="005B4B35">
            <w:pPr>
              <w:pStyle w:val="Cmsor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Hajdúszoboszló Város Önkormányzata</w:t>
            </w:r>
          </w:p>
          <w:p w:rsidR="00693DE8" w:rsidRPr="00487ED4" w:rsidRDefault="0077139E" w:rsidP="005B4B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Polgármester</w:t>
            </w:r>
          </w:p>
          <w:p w:rsidR="00693DE8" w:rsidRPr="00487ED4" w:rsidRDefault="00693DE8" w:rsidP="005B4B35">
            <w:pPr>
              <w:pStyle w:val="Cmsor2"/>
              <w:rPr>
                <w:b w:val="0"/>
                <w:sz w:val="24"/>
              </w:rPr>
            </w:pPr>
            <w:r w:rsidRPr="00487ED4">
              <w:rPr>
                <w:b w:val="0"/>
                <w:sz w:val="24"/>
              </w:rPr>
              <w:t>420</w:t>
            </w:r>
            <w:r w:rsidR="00900D1B">
              <w:rPr>
                <w:b w:val="0"/>
                <w:sz w:val="24"/>
              </w:rPr>
              <w:t>0 Hajdúszoboszló, Hősök tere 1.</w:t>
            </w:r>
          </w:p>
          <w:p w:rsidR="00693DE8" w:rsidRPr="00487ED4" w:rsidRDefault="00693DE8" w:rsidP="005B4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ED4">
              <w:rPr>
                <w:rFonts w:ascii="Times New Roman" w:hAnsi="Times New Roman" w:cs="Times New Roman"/>
                <w:sz w:val="24"/>
                <w:szCs w:val="24"/>
              </w:rPr>
              <w:t>www.hajduszoboszlo.eu</w:t>
            </w:r>
          </w:p>
          <w:p w:rsidR="00693DE8" w:rsidRPr="0033386B" w:rsidRDefault="00693DE8" w:rsidP="005B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85" w:type="dxa"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DE8" w:rsidRPr="00627E93" w:rsidRDefault="00693DE8" w:rsidP="005B4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DE8" w:rsidRPr="0033386B" w:rsidRDefault="00693DE8" w:rsidP="005B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86B">
              <w:rPr>
                <w:rFonts w:ascii="Times New Roman" w:hAnsi="Times New Roman"/>
                <w:sz w:val="24"/>
                <w:szCs w:val="24"/>
              </w:rPr>
              <w:t xml:space="preserve">  ………………………</w:t>
            </w:r>
          </w:p>
          <w:p w:rsidR="00693DE8" w:rsidRPr="0033386B" w:rsidRDefault="00693DE8" w:rsidP="005B4B3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sorszám</w:t>
            </w:r>
          </w:p>
          <w:p w:rsidR="00693DE8" w:rsidRPr="0033386B" w:rsidRDefault="00693DE8" w:rsidP="005B4B3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DE8" w:rsidRPr="0033386B" w:rsidTr="0069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Ügyiratszám: HSZ/</w:t>
            </w:r>
            <w:r w:rsidR="00491B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3087</w:t>
            </w:r>
            <w:r w:rsidRPr="0033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/202</w:t>
            </w:r>
            <w:r w:rsidR="005768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</w:t>
            </w:r>
          </w:p>
          <w:p w:rsidR="00693DE8" w:rsidRPr="0033386B" w:rsidRDefault="00693DE8" w:rsidP="005B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93DE8" w:rsidRPr="0033386B" w:rsidRDefault="00693DE8" w:rsidP="005B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202</w:t>
            </w:r>
            <w:r w:rsidR="005768A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F04C5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február 26</w:t>
            </w: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-i</w:t>
            </w:r>
          </w:p>
          <w:p w:rsidR="00693DE8" w:rsidRPr="0033386B" w:rsidRDefault="00693DE8" w:rsidP="005B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képviselő-testületi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nyílt </w:t>
            </w: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ülés</w:t>
            </w:r>
          </w:p>
          <w:p w:rsidR="00F04C5B" w:rsidRPr="0033386B" w:rsidRDefault="00693DE8" w:rsidP="00DD5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jegyzőkönyvének melléklete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</w:t>
            </w: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gyintéző: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93DE8" w:rsidRPr="0033386B" w:rsidTr="0069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Törvényességi ellenőrzést végezte (jegyző/aljegyző kézjegye):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93DE8" w:rsidRPr="0033386B" w:rsidTr="0069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Megtárgyalja (bizottságok megnevezése):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8" w:rsidRPr="0068578D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693DE8" w:rsidRPr="0033386B" w:rsidTr="0069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5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Döntés jellege: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8" w:rsidRPr="0033386B" w:rsidRDefault="00693DE8" w:rsidP="001D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338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minősített többség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04C5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="001D0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Mötv</w:t>
            </w:r>
            <w:proofErr w:type="spellEnd"/>
            <w:r w:rsidR="001D0D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42. § 2.)</w:t>
            </w:r>
          </w:p>
        </w:tc>
      </w:tr>
      <w:tr w:rsidR="00693DE8" w:rsidRPr="0033386B" w:rsidTr="00693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5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DE8" w:rsidRPr="0033386B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8" w:rsidRDefault="00693DE8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döntés(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típusa, darabszáma: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8" w:rsidRDefault="00F04C5B" w:rsidP="005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693D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db határozat </w:t>
            </w:r>
          </w:p>
          <w:p w:rsidR="00693DE8" w:rsidRPr="0033386B" w:rsidRDefault="00693DE8" w:rsidP="0069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93DE8" w:rsidRPr="0033386B" w:rsidRDefault="00693DE8" w:rsidP="00693DE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93DE8" w:rsidRPr="0033386B" w:rsidRDefault="00693DE8" w:rsidP="00693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6B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693DE8" w:rsidRPr="0033386B" w:rsidRDefault="00CE1AF6" w:rsidP="00693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Hajdúszoboszlói </w:t>
      </w:r>
      <w:r w:rsidRPr="00CE1AF6">
        <w:rPr>
          <w:rFonts w:ascii="Times New Roman" w:hAnsi="Times New Roman" w:cs="Times New Roman"/>
          <w:b/>
          <w:sz w:val="24"/>
          <w:szCs w:val="24"/>
        </w:rPr>
        <w:t>Városgazdálkodási Nonprofit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vezérigazgatói kinevezésére</w:t>
      </w:r>
    </w:p>
    <w:p w:rsidR="00693DE8" w:rsidRDefault="00693DE8" w:rsidP="0069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DE8" w:rsidRPr="003D2860" w:rsidRDefault="00693DE8" w:rsidP="003D2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860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FE1861" w:rsidRPr="003D2860" w:rsidRDefault="00FE1861" w:rsidP="003D2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5B" w:rsidRDefault="00F04C5B" w:rsidP="00F04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C5B">
        <w:rPr>
          <w:rFonts w:ascii="Times New Roman" w:hAnsi="Times New Roman" w:cs="Times New Roman"/>
          <w:sz w:val="24"/>
          <w:szCs w:val="24"/>
        </w:rPr>
        <w:t>Hajdúszoboszló Város Önkormányzata Képviselő-testületének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C5B">
        <w:rPr>
          <w:rFonts w:ascii="Times New Roman" w:hAnsi="Times New Roman" w:cs="Times New Roman"/>
          <w:sz w:val="24"/>
          <w:szCs w:val="24"/>
        </w:rPr>
        <w:t>az önkormányzat szervezeti és működési szabályzatáról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04C5B">
        <w:rPr>
          <w:rFonts w:ascii="Times New Roman" w:hAnsi="Times New Roman" w:cs="Times New Roman"/>
          <w:sz w:val="24"/>
          <w:szCs w:val="24"/>
        </w:rPr>
        <w:t>27/2024. (X. 17.)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9. §-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sürgősségi indítványt terjesztek elő, melynek napirendre vételéről a napirendi javaslat elfogadását megelőzően, vita nélkül, minősített többséggel szükséges dönteni. A sürgősségi indítvány indoka, hogy a jelen előterjesztésben részletezettek szerint lefolytatott, többfordulós eljárás eredményeként szükséges dönteni a </w:t>
      </w:r>
      <w:r w:rsidRPr="00F04C5B">
        <w:rPr>
          <w:rFonts w:ascii="Times New Roman" w:hAnsi="Times New Roman" w:cs="Times New Roman"/>
          <w:sz w:val="24"/>
          <w:szCs w:val="24"/>
        </w:rPr>
        <w:t>Hajdúszoboszlói Városgazdálkodási Nonprofit Zártkörűen Működő Részvénytársaság</w:t>
      </w:r>
      <w:r w:rsidR="00B57869">
        <w:rPr>
          <w:rFonts w:ascii="Times New Roman" w:hAnsi="Times New Roman" w:cs="Times New Roman"/>
          <w:sz w:val="24"/>
          <w:szCs w:val="24"/>
        </w:rPr>
        <w:t xml:space="preserve"> (a továbbiakban: VGN </w:t>
      </w:r>
      <w:proofErr w:type="spellStart"/>
      <w:r w:rsidR="00B57869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="00B5786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vezérigazgató </w:t>
      </w:r>
      <w:proofErr w:type="gramStart"/>
      <w:r>
        <w:rPr>
          <w:rFonts w:ascii="Times New Roman" w:hAnsi="Times New Roman" w:cs="Times New Roman"/>
          <w:sz w:val="24"/>
          <w:szCs w:val="24"/>
        </w:rPr>
        <w:t>pozíciójáról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figyelemmel arra is, hogy a jelenlegi vezérigazgató, Nyéki István megbízása 2026. április 30-án megszűnik. </w:t>
      </w:r>
    </w:p>
    <w:p w:rsidR="00B57869" w:rsidRDefault="00B57869" w:rsidP="00F04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9" w:rsidRPr="00B57869" w:rsidRDefault="00B57869" w:rsidP="00B5786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69">
        <w:rPr>
          <w:rFonts w:ascii="Times New Roman" w:hAnsi="Times New Roman" w:cs="Times New Roman"/>
          <w:sz w:val="24"/>
          <w:szCs w:val="24"/>
        </w:rPr>
        <w:t>Előzmények</w:t>
      </w:r>
    </w:p>
    <w:p w:rsidR="00B57869" w:rsidRDefault="00B57869" w:rsidP="00F04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69">
        <w:rPr>
          <w:rFonts w:ascii="Times New Roman" w:hAnsi="Times New Roman" w:cs="Times New Roman"/>
          <w:sz w:val="24"/>
          <w:szCs w:val="24"/>
        </w:rPr>
        <w:t>Vezérigazgató úr</w:t>
      </w:r>
      <w:r>
        <w:rPr>
          <w:rFonts w:ascii="Times New Roman" w:hAnsi="Times New Roman" w:cs="Times New Roman"/>
          <w:sz w:val="24"/>
          <w:szCs w:val="24"/>
        </w:rPr>
        <w:t xml:space="preserve"> 2025 őszén arról tájékoztatta a tulajdonos Önkormányzatot, hogy </w:t>
      </w:r>
      <w:r w:rsidRPr="00B57869">
        <w:rPr>
          <w:rFonts w:ascii="Times New Roman" w:hAnsi="Times New Roman" w:cs="Times New Roman"/>
          <w:sz w:val="24"/>
          <w:szCs w:val="24"/>
        </w:rPr>
        <w:t xml:space="preserve">a határozott idő lejártát követően nem kívánja </w:t>
      </w:r>
      <w:r>
        <w:rPr>
          <w:rFonts w:ascii="Times New Roman" w:hAnsi="Times New Roman" w:cs="Times New Roman"/>
          <w:sz w:val="24"/>
          <w:szCs w:val="24"/>
        </w:rPr>
        <w:t>a vezérigazgatói</w:t>
      </w:r>
      <w:r w:rsidRPr="00B57869">
        <w:rPr>
          <w:rFonts w:ascii="Times New Roman" w:hAnsi="Times New Roman" w:cs="Times New Roman"/>
          <w:sz w:val="24"/>
          <w:szCs w:val="24"/>
        </w:rPr>
        <w:t xml:space="preserve"> tisztséget betölteni, nyugdíjba vonul.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7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képviselő-testület az ügyvezetés folytonosságáról való gondoskodás érdekében meghozta a </w:t>
      </w:r>
      <w:r w:rsidRPr="00B57869">
        <w:rPr>
          <w:rFonts w:ascii="Times New Roman" w:hAnsi="Times New Roman" w:cs="Times New Roman"/>
          <w:sz w:val="24"/>
          <w:szCs w:val="24"/>
        </w:rPr>
        <w:t>373/2025. (XI. 13.)</w:t>
      </w:r>
      <w:r>
        <w:rPr>
          <w:rFonts w:ascii="Times New Roman" w:hAnsi="Times New Roman" w:cs="Times New Roman"/>
          <w:sz w:val="24"/>
          <w:szCs w:val="24"/>
        </w:rPr>
        <w:t xml:space="preserve"> határozatot, melynek értelmében a VGN </w:t>
      </w:r>
      <w:proofErr w:type="spellStart"/>
      <w:r>
        <w:rPr>
          <w:rFonts w:ascii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7869">
        <w:rPr>
          <w:rFonts w:ascii="Times New Roman" w:hAnsi="Times New Roman" w:cs="Times New Roman"/>
          <w:sz w:val="24"/>
          <w:szCs w:val="24"/>
        </w:rPr>
        <w:t>vezérigazgatói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69">
        <w:rPr>
          <w:rFonts w:ascii="Times New Roman" w:hAnsi="Times New Roman" w:cs="Times New Roman"/>
          <w:sz w:val="24"/>
          <w:szCs w:val="24"/>
        </w:rPr>
        <w:t>ál</w:t>
      </w:r>
      <w:r>
        <w:rPr>
          <w:rFonts w:ascii="Times New Roman" w:hAnsi="Times New Roman" w:cs="Times New Roman"/>
          <w:sz w:val="24"/>
          <w:szCs w:val="24"/>
        </w:rPr>
        <w:t xml:space="preserve">láshelyére nyilvános pályázat került kiírásra. </w:t>
      </w:r>
      <w:r w:rsidR="00900D1B">
        <w:rPr>
          <w:rFonts w:ascii="Times New Roman" w:hAnsi="Times New Roman" w:cs="Times New Roman"/>
          <w:sz w:val="24"/>
          <w:szCs w:val="24"/>
        </w:rPr>
        <w:t xml:space="preserve">A pályázati kiírásban a korábbi döntésnek megfelelően szerepelt, hogy a jogviszony 3 év határozott időre jön létre, 1 év próbaidő kikötésével. </w:t>
      </w:r>
    </w:p>
    <w:p w:rsid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9" w:rsidRPr="00B57869" w:rsidRDefault="00B57869" w:rsidP="00B5786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Jogi háttér</w:t>
      </w:r>
    </w:p>
    <w:p w:rsid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869" w:rsidRP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69">
        <w:rPr>
          <w:rFonts w:ascii="Times New Roman" w:hAnsi="Times New Roman" w:cs="Times New Roman"/>
          <w:sz w:val="24"/>
          <w:szCs w:val="24"/>
        </w:rPr>
        <w:t>A Polgári Törvénykönyvről szóló 2013. évi V. törvény (</w:t>
      </w:r>
      <w:r w:rsidR="00900D1B">
        <w:rPr>
          <w:rFonts w:ascii="Times New Roman" w:hAnsi="Times New Roman" w:cs="Times New Roman"/>
          <w:sz w:val="24"/>
          <w:szCs w:val="24"/>
        </w:rPr>
        <w:t xml:space="preserve">a </w:t>
      </w:r>
      <w:r w:rsidRPr="00B57869">
        <w:rPr>
          <w:rFonts w:ascii="Times New Roman" w:hAnsi="Times New Roman" w:cs="Times New Roman"/>
          <w:sz w:val="24"/>
          <w:szCs w:val="24"/>
        </w:rPr>
        <w:t>továbbiakban: Ptk.) 3:21. § (</w:t>
      </w:r>
      <w:r>
        <w:rPr>
          <w:rFonts w:ascii="Times New Roman" w:hAnsi="Times New Roman" w:cs="Times New Roman"/>
          <w:sz w:val="24"/>
          <w:szCs w:val="24"/>
        </w:rPr>
        <w:t xml:space="preserve">3) bekezdése szerint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társaság </w:t>
      </w:r>
      <w:r w:rsidRPr="00B57869">
        <w:rPr>
          <w:rFonts w:ascii="Times New Roman" w:hAnsi="Times New Roman" w:cs="Times New Roman"/>
          <w:sz w:val="24"/>
          <w:szCs w:val="24"/>
        </w:rPr>
        <w:t>vezető</w:t>
      </w:r>
      <w:proofErr w:type="gramEnd"/>
      <w:r w:rsidRPr="00B57869">
        <w:rPr>
          <w:rFonts w:ascii="Times New Roman" w:hAnsi="Times New Roman" w:cs="Times New Roman"/>
          <w:sz w:val="24"/>
          <w:szCs w:val="24"/>
        </w:rPr>
        <w:t xml:space="preserve"> tisztségviselőjét annak alapítói választják meg, nevezik ki. A megbízás a tisztségnek a megválasztott vagy kinevezett személy által történő elfogadásával jön létre. </w:t>
      </w:r>
    </w:p>
    <w:p w:rsidR="00B57869" w:rsidRP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69">
        <w:rPr>
          <w:rFonts w:ascii="Times New Roman" w:hAnsi="Times New Roman" w:cs="Times New Roman"/>
          <w:sz w:val="24"/>
          <w:szCs w:val="24"/>
        </w:rPr>
        <w:t>A Ptk. 3:282-283. §-</w:t>
      </w:r>
      <w:proofErr w:type="spellStart"/>
      <w:r w:rsidRPr="00B5786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B57869">
        <w:rPr>
          <w:rFonts w:ascii="Times New Roman" w:hAnsi="Times New Roman" w:cs="Times New Roman"/>
          <w:sz w:val="24"/>
          <w:szCs w:val="24"/>
        </w:rPr>
        <w:t xml:space="preserve"> szerint zártkörűen működő részvénytársaság esetén a jogszabály lehetőséget ad arra, hogy az igazgatóság jogait vezető tisztségviselőként vezérigazgató gyakorolja.</w:t>
      </w:r>
    </w:p>
    <w:p w:rsidR="00B57869" w:rsidRP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69">
        <w:rPr>
          <w:rFonts w:ascii="Times New Roman" w:hAnsi="Times New Roman" w:cs="Times New Roman"/>
          <w:sz w:val="24"/>
          <w:szCs w:val="24"/>
        </w:rPr>
        <w:t>A társaság ügyvezetését a vezető tisztségviselő megbízási jogviszonyban vagy munkaviszonyban láthatja el. A vezető tisztségviselői megbízás legfeljebb öt évre szól (Ptk. 3:112. § (1) bekezdése, valamint 3:114. §-a).</w:t>
      </w:r>
    </w:p>
    <w:p w:rsidR="00B57869" w:rsidRPr="00B57869" w:rsidRDefault="00B57869" w:rsidP="00B57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69">
        <w:rPr>
          <w:rFonts w:ascii="Times New Roman" w:hAnsi="Times New Roman" w:cs="Times New Roman"/>
          <w:sz w:val="24"/>
          <w:szCs w:val="24"/>
        </w:rPr>
        <w:t>A társaság vezetőjeként a munka törvénykönyvéről szóló 2012. évi I. törvény 208</w:t>
      </w:r>
      <w:r w:rsidR="00900D1B">
        <w:rPr>
          <w:rFonts w:ascii="Times New Roman" w:hAnsi="Times New Roman" w:cs="Times New Roman"/>
          <w:sz w:val="24"/>
          <w:szCs w:val="24"/>
        </w:rPr>
        <w:t>-211</w:t>
      </w:r>
      <w:r w:rsidRPr="00B57869">
        <w:rPr>
          <w:rFonts w:ascii="Times New Roman" w:hAnsi="Times New Roman" w:cs="Times New Roman"/>
          <w:sz w:val="24"/>
          <w:szCs w:val="24"/>
        </w:rPr>
        <w:t xml:space="preserve">. </w:t>
      </w:r>
      <w:r w:rsidR="00900D1B">
        <w:rPr>
          <w:rFonts w:ascii="Times New Roman" w:hAnsi="Times New Roman" w:cs="Times New Roman"/>
          <w:sz w:val="24"/>
          <w:szCs w:val="24"/>
        </w:rPr>
        <w:t>§</w:t>
      </w:r>
      <w:r w:rsidRPr="00B57869">
        <w:rPr>
          <w:rFonts w:ascii="Times New Roman" w:hAnsi="Times New Roman" w:cs="Times New Roman"/>
          <w:sz w:val="24"/>
          <w:szCs w:val="24"/>
        </w:rPr>
        <w:t>§-</w:t>
      </w:r>
      <w:proofErr w:type="spellStart"/>
      <w:r w:rsidRPr="00B57869">
        <w:rPr>
          <w:rFonts w:ascii="Times New Roman" w:hAnsi="Times New Roman" w:cs="Times New Roman"/>
          <w:sz w:val="24"/>
          <w:szCs w:val="24"/>
        </w:rPr>
        <w:t>a</w:t>
      </w:r>
      <w:r w:rsidR="00900D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7869">
        <w:rPr>
          <w:rFonts w:ascii="Times New Roman" w:hAnsi="Times New Roman" w:cs="Times New Roman"/>
          <w:sz w:val="24"/>
          <w:szCs w:val="24"/>
        </w:rPr>
        <w:t xml:space="preserve"> szerint a vezérigazgató vezető állású munkavállalónak minősül. A vezető állású munkavállaló munkarendje </w:t>
      </w:r>
      <w:r w:rsidRPr="00B57869">
        <w:rPr>
          <w:rFonts w:ascii="Times New Roman" w:hAnsi="Times New Roman" w:cs="Times New Roman"/>
          <w:sz w:val="24"/>
          <w:szCs w:val="24"/>
        </w:rPr>
        <w:lastRenderedPageBreak/>
        <w:t xml:space="preserve">kötetlen, a vezető további munkavégzésre irányuló jogviszonyt nem létesíthet, illetve egyéb összeférhetetlenségi szabályoknak is meg kell felelnie.  </w:t>
      </w:r>
    </w:p>
    <w:p w:rsidR="00F04C5B" w:rsidRDefault="00F04C5B" w:rsidP="00F0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5B" w:rsidRPr="008300E8" w:rsidRDefault="00F04C5B" w:rsidP="008300E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E8">
        <w:rPr>
          <w:rFonts w:ascii="Times New Roman" w:hAnsi="Times New Roman" w:cs="Times New Roman"/>
          <w:sz w:val="24"/>
          <w:szCs w:val="24"/>
        </w:rPr>
        <w:t>A pályázat</w:t>
      </w:r>
    </w:p>
    <w:p w:rsidR="00F04C5B" w:rsidRDefault="00F04C5B" w:rsidP="00F0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125" w:rsidRDefault="008300E8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döntésének megfelelően </w:t>
      </w:r>
      <w:r w:rsidR="00880D00">
        <w:rPr>
          <w:rFonts w:ascii="Times New Roman" w:hAnsi="Times New Roman" w:cs="Times New Roman"/>
          <w:sz w:val="24"/>
          <w:szCs w:val="24"/>
        </w:rPr>
        <w:t xml:space="preserve">2025. 11. 19. napján közzétételre </w:t>
      </w:r>
      <w:r>
        <w:rPr>
          <w:rFonts w:ascii="Times New Roman" w:hAnsi="Times New Roman" w:cs="Times New Roman"/>
          <w:sz w:val="24"/>
          <w:szCs w:val="24"/>
        </w:rPr>
        <w:t xml:space="preserve">került a </w:t>
      </w:r>
      <w:r w:rsidR="00880D00">
        <w:rPr>
          <w:rFonts w:ascii="Times New Roman" w:hAnsi="Times New Roman" w:cs="Times New Roman"/>
          <w:sz w:val="24"/>
          <w:szCs w:val="24"/>
        </w:rPr>
        <w:t>pályázat, az önkorm</w:t>
      </w:r>
      <w:r w:rsidR="005B4B35">
        <w:rPr>
          <w:rFonts w:ascii="Times New Roman" w:hAnsi="Times New Roman" w:cs="Times New Roman"/>
          <w:sz w:val="24"/>
          <w:szCs w:val="24"/>
        </w:rPr>
        <w:t xml:space="preserve">ányzati és hivatali felületeken (honlap, </w:t>
      </w:r>
      <w:proofErr w:type="spellStart"/>
      <w:r w:rsidR="005B4B3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5B4B35">
        <w:rPr>
          <w:rFonts w:ascii="Times New Roman" w:hAnsi="Times New Roman" w:cs="Times New Roman"/>
          <w:sz w:val="24"/>
          <w:szCs w:val="24"/>
        </w:rPr>
        <w:t xml:space="preserve"> oldal) kívül három egymást követő héten a Hajdú-Bihari Napló pénteki és szombati számában, valamint a haon.hu oldalon is megjelent. Összesen kilenc pályázat érkezett, ebből egy határidőn túl, további kettő pedig nem felelt meg a felhívásban foglalt feltételeknek.</w:t>
      </w:r>
      <w:r w:rsidR="002B7125">
        <w:rPr>
          <w:rFonts w:ascii="Times New Roman" w:hAnsi="Times New Roman" w:cs="Times New Roman"/>
          <w:sz w:val="24"/>
          <w:szCs w:val="24"/>
        </w:rPr>
        <w:t xml:space="preserve"> A pályázatok a Képviselő-testület tagjai részére megküldésre kerültek. </w:t>
      </w:r>
    </w:p>
    <w:p w:rsidR="00880D00" w:rsidRDefault="005B4B35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 érvényes pályázó 2026. február 2-án és 3-án írásbeli fordulón vett részt, majd </w:t>
      </w:r>
      <w:r w:rsidR="002B7125">
        <w:rPr>
          <w:rFonts w:ascii="Times New Roman" w:hAnsi="Times New Roman" w:cs="Times New Roman"/>
          <w:sz w:val="24"/>
          <w:szCs w:val="24"/>
        </w:rPr>
        <w:t>2026. február 6-án sor került a személyes</w:t>
      </w:r>
      <w:r>
        <w:rPr>
          <w:rFonts w:ascii="Times New Roman" w:hAnsi="Times New Roman" w:cs="Times New Roman"/>
          <w:sz w:val="24"/>
          <w:szCs w:val="24"/>
        </w:rPr>
        <w:t xml:space="preserve"> interjúkra. Ez utóbbira valamennyi testületi tag meghívást kapott. Az írásbeli és szóbeli fordulók során lehetőség nyílt a pályázók szakmai felkészültségének, </w:t>
      </w:r>
      <w:r w:rsidR="00490FDE">
        <w:rPr>
          <w:rFonts w:ascii="Times New Roman" w:hAnsi="Times New Roman" w:cs="Times New Roman"/>
          <w:sz w:val="24"/>
          <w:szCs w:val="24"/>
        </w:rPr>
        <w:t xml:space="preserve">vezetői </w:t>
      </w:r>
      <w:proofErr w:type="gramStart"/>
      <w:r w:rsidR="00490FDE">
        <w:rPr>
          <w:rFonts w:ascii="Times New Roman" w:hAnsi="Times New Roman" w:cs="Times New Roman"/>
          <w:sz w:val="24"/>
          <w:szCs w:val="24"/>
        </w:rPr>
        <w:t>kompetenciáinak</w:t>
      </w:r>
      <w:proofErr w:type="gramEnd"/>
      <w:r w:rsidR="00490F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készségeinek </w:t>
      </w:r>
      <w:r w:rsidR="00490FDE">
        <w:rPr>
          <w:rFonts w:ascii="Times New Roman" w:hAnsi="Times New Roman" w:cs="Times New Roman"/>
          <w:sz w:val="24"/>
          <w:szCs w:val="24"/>
        </w:rPr>
        <w:t>és személyiségi jellemzőinek megismerésére</w:t>
      </w:r>
      <w:r>
        <w:rPr>
          <w:rFonts w:ascii="Times New Roman" w:hAnsi="Times New Roman" w:cs="Times New Roman"/>
          <w:sz w:val="24"/>
          <w:szCs w:val="24"/>
        </w:rPr>
        <w:t xml:space="preserve">, korábbi szakmai pályájukkal és vezetői elképzeléseikkel kapcsolatos kérdések feltételére. </w:t>
      </w:r>
      <w:r w:rsidR="002B7125">
        <w:rPr>
          <w:rFonts w:ascii="Times New Roman" w:hAnsi="Times New Roman" w:cs="Times New Roman"/>
          <w:sz w:val="24"/>
          <w:szCs w:val="24"/>
        </w:rPr>
        <w:t xml:space="preserve">Egy-egy pályázó meghallgatása átlagosan több mint 40 percig tartott. </w:t>
      </w:r>
    </w:p>
    <w:p w:rsidR="005B4B35" w:rsidRDefault="002B7125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pályázók értékelése céljából 2026. 02. 23-án egy döntéselőkészítő </w:t>
      </w:r>
      <w:r w:rsidR="001D0D56">
        <w:rPr>
          <w:rFonts w:ascii="Times New Roman" w:hAnsi="Times New Roman" w:cs="Times New Roman"/>
          <w:sz w:val="24"/>
          <w:szCs w:val="24"/>
        </w:rPr>
        <w:t xml:space="preserve">egyeztetés is összehívásra került a </w:t>
      </w:r>
      <w:r w:rsidR="005C31B7">
        <w:rPr>
          <w:rFonts w:ascii="Times New Roman" w:hAnsi="Times New Roman" w:cs="Times New Roman"/>
          <w:sz w:val="24"/>
          <w:szCs w:val="24"/>
        </w:rPr>
        <w:t>képviselő-</w:t>
      </w:r>
      <w:r w:rsidR="001D0D56">
        <w:rPr>
          <w:rFonts w:ascii="Times New Roman" w:hAnsi="Times New Roman" w:cs="Times New Roman"/>
          <w:sz w:val="24"/>
          <w:szCs w:val="24"/>
        </w:rPr>
        <w:t xml:space="preserve">testületi tagok részére. </w:t>
      </w:r>
    </w:p>
    <w:p w:rsidR="001464A7" w:rsidRDefault="001464A7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A7" w:rsidRDefault="001464A7" w:rsidP="001464A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Döntési javaslat</w:t>
      </w:r>
    </w:p>
    <w:p w:rsidR="001464A7" w:rsidRPr="001464A7" w:rsidRDefault="001464A7" w:rsidP="001464A7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464A7" w:rsidRDefault="001D0D56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írásbeli és szóbeli fordulók, valamint a döntéselőkészítő egyeztetések során alaposan megvitatott érvek alapján jelen előterjesztésben javaslatot teszek </w:t>
      </w:r>
      <w:r w:rsidR="00797486">
        <w:rPr>
          <w:rFonts w:ascii="Times New Roman" w:hAnsi="Times New Roman" w:cs="Times New Roman"/>
          <w:sz w:val="24"/>
          <w:szCs w:val="24"/>
        </w:rPr>
        <w:t xml:space="preserve">Makai Péter </w:t>
      </w:r>
      <w:r>
        <w:rPr>
          <w:rFonts w:ascii="Times New Roman" w:hAnsi="Times New Roman" w:cs="Times New Roman"/>
          <w:sz w:val="24"/>
          <w:szCs w:val="24"/>
        </w:rPr>
        <w:t>vezér</w:t>
      </w:r>
      <w:r w:rsidR="00797486">
        <w:rPr>
          <w:rFonts w:ascii="Times New Roman" w:hAnsi="Times New Roman" w:cs="Times New Roman"/>
          <w:sz w:val="24"/>
          <w:szCs w:val="24"/>
        </w:rPr>
        <w:t>igazgatói kinevezésére a mellék</w:t>
      </w:r>
      <w:r>
        <w:rPr>
          <w:rFonts w:ascii="Times New Roman" w:hAnsi="Times New Roman" w:cs="Times New Roman"/>
          <w:sz w:val="24"/>
          <w:szCs w:val="24"/>
        </w:rPr>
        <w:t>e</w:t>
      </w:r>
      <w:r w:rsidR="0079748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t határozati javaslatban foglaltak szerint. </w:t>
      </w:r>
    </w:p>
    <w:p w:rsidR="00797486" w:rsidRDefault="00797486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Makai Péter 1976-ban született, </w:t>
      </w:r>
      <w:r w:rsidRPr="00797486">
        <w:rPr>
          <w:rFonts w:ascii="Times New Roman" w:hAnsi="Times New Roman" w:cs="Times New Roman"/>
          <w:sz w:val="24"/>
          <w:szCs w:val="24"/>
        </w:rPr>
        <w:t>25 év munkatapasztalat</w:t>
      </w:r>
      <w:r>
        <w:rPr>
          <w:rFonts w:ascii="Times New Roman" w:hAnsi="Times New Roman" w:cs="Times New Roman"/>
          <w:sz w:val="24"/>
          <w:szCs w:val="24"/>
        </w:rPr>
        <w:t>tal rendelkezik</w:t>
      </w:r>
      <w:r w:rsidRPr="00797486">
        <w:rPr>
          <w:rFonts w:ascii="Times New Roman" w:hAnsi="Times New Roman" w:cs="Times New Roman"/>
          <w:sz w:val="24"/>
          <w:szCs w:val="24"/>
        </w:rPr>
        <w:t xml:space="preserve"> multinacionális környezetben, 15 év vezetői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86">
        <w:rPr>
          <w:rFonts w:ascii="Times New Roman" w:hAnsi="Times New Roman" w:cs="Times New Roman"/>
          <w:sz w:val="24"/>
          <w:szCs w:val="24"/>
        </w:rPr>
        <w:t>tapasztalat</w:t>
      </w:r>
      <w:r>
        <w:rPr>
          <w:rFonts w:ascii="Times New Roman" w:hAnsi="Times New Roman" w:cs="Times New Roman"/>
          <w:sz w:val="24"/>
          <w:szCs w:val="24"/>
        </w:rPr>
        <w:t>a van</w:t>
      </w:r>
      <w:r w:rsidRPr="00797486">
        <w:rPr>
          <w:rFonts w:ascii="Times New Roman" w:hAnsi="Times New Roman" w:cs="Times New Roman"/>
          <w:sz w:val="24"/>
          <w:szCs w:val="24"/>
        </w:rPr>
        <w:t xml:space="preserve"> minőségbiztosítás, karbantartás, termelés, projektvezetés,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86">
        <w:rPr>
          <w:rFonts w:ascii="Times New Roman" w:hAnsi="Times New Roman" w:cs="Times New Roman"/>
          <w:sz w:val="24"/>
          <w:szCs w:val="24"/>
        </w:rPr>
        <w:t>mérnökség és gyárvezetés területén. Több mint 6 év</w:t>
      </w:r>
      <w:r>
        <w:rPr>
          <w:rFonts w:ascii="Times New Roman" w:hAnsi="Times New Roman" w:cs="Times New Roman"/>
          <w:sz w:val="24"/>
          <w:szCs w:val="24"/>
        </w:rPr>
        <w:t>ig</w:t>
      </w:r>
      <w:r w:rsidRPr="00797486">
        <w:rPr>
          <w:rFonts w:ascii="Times New Roman" w:hAnsi="Times New Roman" w:cs="Times New Roman"/>
          <w:sz w:val="24"/>
          <w:szCs w:val="24"/>
        </w:rPr>
        <w:t xml:space="preserve"> első számú vezető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797486">
        <w:rPr>
          <w:rFonts w:ascii="Times New Roman" w:hAnsi="Times New Roman" w:cs="Times New Roman"/>
          <w:sz w:val="24"/>
          <w:szCs w:val="24"/>
        </w:rPr>
        <w:t>pozícióban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dolgozott</w:t>
      </w:r>
      <w:r w:rsidRPr="00797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7E57">
        <w:rPr>
          <w:rFonts w:ascii="Times New Roman" w:hAnsi="Times New Roman" w:cs="Times New Roman"/>
          <w:sz w:val="24"/>
          <w:szCs w:val="24"/>
          <w:u w:val="single"/>
        </w:rPr>
        <w:t>Korábbi munkahelye</w:t>
      </w:r>
      <w:r w:rsidR="00E37E57" w:rsidRPr="00E37E57">
        <w:rPr>
          <w:rFonts w:ascii="Times New Roman" w:hAnsi="Times New Roman" w:cs="Times New Roman"/>
          <w:sz w:val="24"/>
          <w:szCs w:val="24"/>
          <w:u w:val="single"/>
        </w:rPr>
        <w:t xml:space="preserve">k (betöltött </w:t>
      </w:r>
      <w:proofErr w:type="gramStart"/>
      <w:r w:rsidR="00E37E57" w:rsidRPr="00E37E57">
        <w:rPr>
          <w:rFonts w:ascii="Times New Roman" w:hAnsi="Times New Roman" w:cs="Times New Roman"/>
          <w:sz w:val="24"/>
          <w:szCs w:val="24"/>
          <w:u w:val="single"/>
        </w:rPr>
        <w:t>pozíció</w:t>
      </w:r>
      <w:proofErr w:type="gramEnd"/>
      <w:r w:rsidR="00E37E57" w:rsidRPr="00E37E57">
        <w:rPr>
          <w:rFonts w:ascii="Times New Roman" w:hAnsi="Times New Roman" w:cs="Times New Roman"/>
          <w:sz w:val="24"/>
          <w:szCs w:val="24"/>
          <w:u w:val="single"/>
        </w:rPr>
        <w:t>, munkáltató, időtartam):</w:t>
      </w:r>
      <w:r w:rsidRPr="00E37E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7E57" w:rsidSect="00693DE8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Gyárigazgató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Keter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86">
        <w:rPr>
          <w:rFonts w:ascii="Times New Roman" w:hAnsi="Times New Roman" w:cs="Times New Roman"/>
          <w:sz w:val="24"/>
          <w:szCs w:val="24"/>
        </w:rPr>
        <w:t>Hungay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2019-02 - 2025-09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Termelési és Műszaki vezető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Keter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Hungary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2018-05 - 2019-01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Műszaki vezető / projektvezető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CURVER Magyarország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2016-02 - 2018-04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Műszaki vezető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 xml:space="preserve">NEOPAC Hungary Kft. </w:t>
      </w:r>
      <w:proofErr w:type="gramStart"/>
      <w:r w:rsidRPr="0079748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97486">
        <w:rPr>
          <w:rFonts w:ascii="Times New Roman" w:hAnsi="Times New Roman" w:cs="Times New Roman"/>
          <w:sz w:val="24"/>
          <w:szCs w:val="24"/>
        </w:rPr>
        <w:t>Tu-plast</w:t>
      </w:r>
      <w:proofErr w:type="spellEnd"/>
      <w:proofErr w:type="gramEnd"/>
      <w:r w:rsidRPr="00797486">
        <w:rPr>
          <w:rFonts w:ascii="Times New Roman" w:hAnsi="Times New Roman" w:cs="Times New Roman"/>
          <w:sz w:val="24"/>
          <w:szCs w:val="24"/>
        </w:rPr>
        <w:t xml:space="preserve"> Kft.))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Debrecen,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2015-04 - 2016-02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Termelés vezető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Scheaffler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Magyarország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Debrecen,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2013-11 - 2015-03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E37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Létesítmény, karbantartás és minőségbiztosítás vezető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Curver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86">
        <w:rPr>
          <w:rFonts w:ascii="Times New Roman" w:hAnsi="Times New Roman" w:cs="Times New Roman"/>
          <w:sz w:val="24"/>
          <w:szCs w:val="24"/>
        </w:rPr>
        <w:t>Magxarország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2011-07 - 2013-11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 xml:space="preserve">Karbantartási és </w:t>
      </w:r>
      <w:proofErr w:type="spellStart"/>
      <w:r w:rsidRPr="00E37E57">
        <w:rPr>
          <w:rFonts w:ascii="Times New Roman" w:hAnsi="Times New Roman" w:cs="Times New Roman"/>
          <w:b/>
          <w:sz w:val="24"/>
          <w:szCs w:val="24"/>
        </w:rPr>
        <w:t>minőságbiztoítási</w:t>
      </w:r>
      <w:proofErr w:type="spellEnd"/>
      <w:r w:rsidRPr="00E37E57">
        <w:rPr>
          <w:rFonts w:ascii="Times New Roman" w:hAnsi="Times New Roman" w:cs="Times New Roman"/>
          <w:b/>
          <w:sz w:val="24"/>
          <w:szCs w:val="24"/>
        </w:rPr>
        <w:t xml:space="preserve"> vezető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Curver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Magyarország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2009-06 - 2011-05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7E57">
        <w:rPr>
          <w:rFonts w:ascii="Times New Roman" w:hAnsi="Times New Roman" w:cs="Times New Roman"/>
          <w:b/>
          <w:sz w:val="24"/>
          <w:szCs w:val="24"/>
        </w:rPr>
        <w:t>Folyamatmérnök ,</w:t>
      </w:r>
      <w:proofErr w:type="gramEnd"/>
      <w:r w:rsidRPr="00E37E57">
        <w:rPr>
          <w:rFonts w:ascii="Times New Roman" w:hAnsi="Times New Roman" w:cs="Times New Roman"/>
          <w:b/>
          <w:sz w:val="24"/>
          <w:szCs w:val="24"/>
        </w:rPr>
        <w:t xml:space="preserve"> technológus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Curver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Hungary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2003-09 - 2009-05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Termelési gyakornok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86">
        <w:rPr>
          <w:rFonts w:ascii="Times New Roman" w:hAnsi="Times New Roman" w:cs="Times New Roman"/>
          <w:sz w:val="24"/>
          <w:szCs w:val="24"/>
        </w:rPr>
        <w:t>Newell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86">
        <w:rPr>
          <w:rFonts w:ascii="Times New Roman" w:hAnsi="Times New Roman" w:cs="Times New Roman"/>
          <w:sz w:val="24"/>
          <w:szCs w:val="24"/>
        </w:rPr>
        <w:t>Rubbermaid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Magyarország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Ebes,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2001-06 - 2003-08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Fejlesztőmérnök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AQUA-PLASTECH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Hajdúsámson,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1999-09 - 1999-11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E57">
        <w:rPr>
          <w:rFonts w:ascii="Times New Roman" w:hAnsi="Times New Roman" w:cs="Times New Roman"/>
          <w:b/>
          <w:sz w:val="24"/>
          <w:szCs w:val="24"/>
        </w:rPr>
        <w:t>Minőségbiztosítási és műszaki irányító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MEGA FERRO Kft.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Debrecen, Magyarország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1999-02 - 2001-06</w:t>
      </w: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7E57" w:rsidSect="00E37E57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E37E57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7E57">
        <w:rPr>
          <w:rFonts w:ascii="Times New Roman" w:hAnsi="Times New Roman" w:cs="Times New Roman"/>
          <w:sz w:val="24"/>
          <w:szCs w:val="24"/>
          <w:u w:val="single"/>
        </w:rPr>
        <w:t xml:space="preserve">Tanulmányok: </w:t>
      </w: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713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04713" w:rsidSect="00E37E5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7486" w:rsidRP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13">
        <w:rPr>
          <w:rFonts w:ascii="Times New Roman" w:hAnsi="Times New Roman" w:cs="Times New Roman"/>
          <w:b/>
          <w:sz w:val="24"/>
          <w:szCs w:val="24"/>
        </w:rPr>
        <w:t>LEAN szakmérnök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Debreceni Egyetem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Magyarország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2021-02 - 2022-01</w:t>
      </w:r>
    </w:p>
    <w:p w:rsidR="00004713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713">
        <w:rPr>
          <w:rFonts w:ascii="Times New Roman" w:hAnsi="Times New Roman" w:cs="Times New Roman"/>
          <w:b/>
          <w:sz w:val="24"/>
          <w:szCs w:val="24"/>
        </w:rPr>
        <w:t xml:space="preserve">műszaki </w:t>
      </w:r>
      <w:proofErr w:type="gramStart"/>
      <w:r w:rsidRPr="00004713">
        <w:rPr>
          <w:rFonts w:ascii="Times New Roman" w:hAnsi="Times New Roman" w:cs="Times New Roman"/>
          <w:b/>
          <w:sz w:val="24"/>
          <w:szCs w:val="24"/>
        </w:rPr>
        <w:t>menedzser</w:t>
      </w:r>
      <w:proofErr w:type="gramEnd"/>
      <w:r w:rsidRPr="00004713">
        <w:rPr>
          <w:rFonts w:ascii="Times New Roman" w:hAnsi="Times New Roman" w:cs="Times New Roman"/>
          <w:b/>
          <w:sz w:val="24"/>
          <w:szCs w:val="24"/>
        </w:rPr>
        <w:t xml:space="preserve"> - Diploma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Kossuth Lajos Tudományegyetem, Műszaki Főiskolai Kar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Magyarország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2000-09 - 2002-06</w:t>
      </w:r>
    </w:p>
    <w:p w:rsidR="00004713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4713">
        <w:rPr>
          <w:rFonts w:ascii="Times New Roman" w:hAnsi="Times New Roman" w:cs="Times New Roman"/>
          <w:b/>
          <w:sz w:val="24"/>
          <w:szCs w:val="24"/>
        </w:rPr>
        <w:t>Válllati</w:t>
      </w:r>
      <w:proofErr w:type="spellEnd"/>
      <w:r w:rsidRPr="000047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4713">
        <w:rPr>
          <w:rFonts w:ascii="Times New Roman" w:hAnsi="Times New Roman" w:cs="Times New Roman"/>
          <w:b/>
          <w:sz w:val="24"/>
          <w:szCs w:val="24"/>
        </w:rPr>
        <w:t>auditor</w:t>
      </w:r>
      <w:proofErr w:type="spellEnd"/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 xml:space="preserve">TÜV </w:t>
      </w:r>
      <w:proofErr w:type="spellStart"/>
      <w:r w:rsidRPr="00797486">
        <w:rPr>
          <w:rFonts w:ascii="Times New Roman" w:hAnsi="Times New Roman" w:cs="Times New Roman"/>
          <w:sz w:val="24"/>
          <w:szCs w:val="24"/>
        </w:rPr>
        <w:t>RHeinland</w:t>
      </w:r>
      <w:proofErr w:type="spellEnd"/>
      <w:r w:rsidRPr="00797486">
        <w:rPr>
          <w:rFonts w:ascii="Times New Roman" w:hAnsi="Times New Roman" w:cs="Times New Roman"/>
          <w:sz w:val="24"/>
          <w:szCs w:val="24"/>
        </w:rPr>
        <w:t xml:space="preserve"> Akadémia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Magyarország</w:t>
      </w:r>
    </w:p>
    <w:p w:rsid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2000-04 - 2000-04</w:t>
      </w:r>
    </w:p>
    <w:p w:rsidR="00004713" w:rsidRPr="00797486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4713">
        <w:rPr>
          <w:rFonts w:ascii="Times New Roman" w:hAnsi="Times New Roman" w:cs="Times New Roman"/>
          <w:b/>
          <w:sz w:val="24"/>
          <w:szCs w:val="24"/>
        </w:rPr>
        <w:t>gépészmérnök</w:t>
      </w:r>
      <w:proofErr w:type="gramEnd"/>
      <w:r w:rsidRPr="00004713">
        <w:rPr>
          <w:rFonts w:ascii="Times New Roman" w:hAnsi="Times New Roman" w:cs="Times New Roman"/>
          <w:b/>
          <w:sz w:val="24"/>
          <w:szCs w:val="24"/>
        </w:rPr>
        <w:t xml:space="preserve"> - Diploma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Kossuth Lajos Tudományegy</w:t>
      </w:r>
      <w:r w:rsidR="00004713">
        <w:rPr>
          <w:rFonts w:ascii="Times New Roman" w:hAnsi="Times New Roman" w:cs="Times New Roman"/>
          <w:sz w:val="24"/>
          <w:szCs w:val="24"/>
        </w:rPr>
        <w:t>e</w:t>
      </w:r>
      <w:r w:rsidRPr="00797486">
        <w:rPr>
          <w:rFonts w:ascii="Times New Roman" w:hAnsi="Times New Roman" w:cs="Times New Roman"/>
          <w:sz w:val="24"/>
          <w:szCs w:val="24"/>
        </w:rPr>
        <w:t>tem, Műszaki főiskolai kar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Magyarország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1995-09 - 1999-06</w:t>
      </w:r>
    </w:p>
    <w:p w:rsidR="00004713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486" w:rsidRP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4713">
        <w:rPr>
          <w:rFonts w:ascii="Times New Roman" w:hAnsi="Times New Roman" w:cs="Times New Roman"/>
          <w:b/>
          <w:sz w:val="24"/>
          <w:szCs w:val="24"/>
        </w:rPr>
        <w:t>mérnöktanár</w:t>
      </w:r>
      <w:proofErr w:type="gramEnd"/>
      <w:r w:rsidRPr="00004713">
        <w:rPr>
          <w:rFonts w:ascii="Times New Roman" w:hAnsi="Times New Roman" w:cs="Times New Roman"/>
          <w:b/>
          <w:sz w:val="24"/>
          <w:szCs w:val="24"/>
        </w:rPr>
        <w:t xml:space="preserve"> -okleveles gépészmérnök - Diploma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Kossuth Lajos Tudományegyetem, Műszaki Főiskolai Kar</w:t>
      </w:r>
    </w:p>
    <w:p w:rsidR="00797486" w:rsidRP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Magyarország</w:t>
      </w:r>
    </w:p>
    <w:p w:rsidR="00004713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86">
        <w:rPr>
          <w:rFonts w:ascii="Times New Roman" w:hAnsi="Times New Roman" w:cs="Times New Roman"/>
          <w:sz w:val="24"/>
          <w:szCs w:val="24"/>
        </w:rPr>
        <w:t>1995-09 - 1999-06</w:t>
      </w:r>
    </w:p>
    <w:p w:rsidR="00004713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713" w:rsidRDefault="00004713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04713" w:rsidSect="0000471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57" w:rsidRDefault="00E37E57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37E57" w:rsidSect="00E37E5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97486" w:rsidRDefault="00797486" w:rsidP="0079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304" w:rsidRPr="00E37E57" w:rsidRDefault="00E37E57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7E57">
        <w:rPr>
          <w:rFonts w:ascii="Times New Roman" w:hAnsi="Times New Roman" w:cs="Times New Roman"/>
          <w:sz w:val="24"/>
          <w:szCs w:val="24"/>
          <w:u w:val="single"/>
        </w:rPr>
        <w:t>Kivonat a pályázat írásbeli és szóbeli fordulója alapján készült szakértői értékelés</w:t>
      </w:r>
      <w:r>
        <w:rPr>
          <w:rFonts w:ascii="Times New Roman" w:hAnsi="Times New Roman" w:cs="Times New Roman"/>
          <w:sz w:val="24"/>
          <w:szCs w:val="24"/>
          <w:u w:val="single"/>
        </w:rPr>
        <w:t>ből</w:t>
      </w:r>
      <w:r w:rsidRPr="00E37E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37E57" w:rsidRDefault="00E37E57" w:rsidP="005B4B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3304" w:rsidRPr="00053304" w:rsidRDefault="00E37E57" w:rsidP="000533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053304" w:rsidRPr="00053304">
        <w:rPr>
          <w:rFonts w:ascii="Times New Roman" w:hAnsi="Times New Roman" w:cs="Times New Roman"/>
          <w:i/>
          <w:sz w:val="24"/>
          <w:szCs w:val="24"/>
        </w:rPr>
        <w:t xml:space="preserve">Az értékelés alapján egy stratégiai szemléletű, rendszerszinten gondolkodó, erősen emberközpontú szakember képe rajzolódik ki, aki </w:t>
      </w:r>
      <w:proofErr w:type="gramStart"/>
      <w:r w:rsidR="00053304" w:rsidRPr="00053304">
        <w:rPr>
          <w:rFonts w:ascii="Times New Roman" w:hAnsi="Times New Roman" w:cs="Times New Roman"/>
          <w:i/>
          <w:sz w:val="24"/>
          <w:szCs w:val="24"/>
        </w:rPr>
        <w:t>komplex</w:t>
      </w:r>
      <w:proofErr w:type="gramEnd"/>
      <w:r w:rsidR="00053304" w:rsidRPr="00053304">
        <w:rPr>
          <w:rFonts w:ascii="Times New Roman" w:hAnsi="Times New Roman" w:cs="Times New Roman"/>
          <w:i/>
          <w:sz w:val="24"/>
          <w:szCs w:val="24"/>
        </w:rPr>
        <w:t xml:space="preserve"> helyzetek átlátására és strukturált megoldások kialakítására képes. A jelölt erősen empatikus, partnerségre építő, bizalomépítő szemléletű. A </w:t>
      </w:r>
      <w:proofErr w:type="gramStart"/>
      <w:r w:rsidR="00053304" w:rsidRPr="00053304">
        <w:rPr>
          <w:rFonts w:ascii="Times New Roman" w:hAnsi="Times New Roman" w:cs="Times New Roman"/>
          <w:i/>
          <w:sz w:val="24"/>
          <w:szCs w:val="24"/>
        </w:rPr>
        <w:t>szituációs</w:t>
      </w:r>
      <w:proofErr w:type="gramEnd"/>
      <w:r w:rsidR="00053304" w:rsidRPr="00053304">
        <w:rPr>
          <w:rFonts w:ascii="Times New Roman" w:hAnsi="Times New Roman" w:cs="Times New Roman"/>
          <w:i/>
          <w:sz w:val="24"/>
          <w:szCs w:val="24"/>
        </w:rPr>
        <w:t xml:space="preserve"> feladatok során jól látható volt stratégiai és rendszerszintű gondolkodása, több alternatíva felvázolásának képessége, valamint az együttműködő koordinációra való törekvés.</w:t>
      </w:r>
    </w:p>
    <w:p w:rsidR="00053304" w:rsidRPr="00196294" w:rsidRDefault="00053304" w:rsidP="000533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3304">
        <w:rPr>
          <w:rFonts w:ascii="Times New Roman" w:hAnsi="Times New Roman" w:cs="Times New Roman"/>
          <w:i/>
          <w:sz w:val="24"/>
          <w:szCs w:val="24"/>
        </w:rPr>
        <w:t xml:space="preserve">Válsághelyzetben a kommunikáció, a lakosság megnyugtatása, az átlátható működés és a hosszabb távú bizalomépítés került nála előtérbe. Empatikus, értékalapú hozzáállása különösen érzékeny helyzetekben jelent erősséget. Olyan szakemberről van szó, </w:t>
      </w:r>
      <w:r w:rsidR="00E37E57">
        <w:rPr>
          <w:rFonts w:ascii="Times New Roman" w:hAnsi="Times New Roman" w:cs="Times New Roman"/>
          <w:i/>
          <w:sz w:val="24"/>
          <w:szCs w:val="24"/>
        </w:rPr>
        <w:t>aki</w:t>
      </w:r>
      <w:r w:rsidR="006142C9">
        <w:rPr>
          <w:rFonts w:ascii="Times New Roman" w:hAnsi="Times New Roman" w:cs="Times New Roman"/>
          <w:i/>
          <w:sz w:val="24"/>
          <w:szCs w:val="24"/>
        </w:rPr>
        <w:t xml:space="preserve"> […]</w:t>
      </w:r>
      <w:r w:rsidR="00E37E5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akár jó vezető is lehet.</w:t>
      </w:r>
      <w:r w:rsidR="00E37E57">
        <w:rPr>
          <w:rFonts w:ascii="Times New Roman" w:hAnsi="Times New Roman" w:cs="Times New Roman"/>
          <w:i/>
          <w:sz w:val="24"/>
          <w:szCs w:val="24"/>
        </w:rPr>
        <w:t>”</w:t>
      </w:r>
    </w:p>
    <w:p w:rsidR="001464A7" w:rsidRDefault="001464A7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D56" w:rsidRDefault="001D0D56" w:rsidP="005B4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Képviselő-testületet, hogy az előterjesztést megtárgyalni </w:t>
      </w:r>
      <w:r w:rsidR="00900D1B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 xml:space="preserve">az alapítói hatáskörébe tartozó döntést meghozni szíveskedjen. </w:t>
      </w:r>
    </w:p>
    <w:p w:rsidR="00880D00" w:rsidRDefault="00880D00" w:rsidP="00F0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94D" w:rsidRPr="00A8394D" w:rsidRDefault="00A8394D" w:rsidP="00F04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4D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Határozati javaslat: </w:t>
      </w:r>
    </w:p>
    <w:p w:rsidR="005B4B35" w:rsidRDefault="005B4B35" w:rsidP="00F04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B35" w:rsidRPr="005B4B35" w:rsidRDefault="005B4B35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4B35">
        <w:rPr>
          <w:rFonts w:ascii="Times New Roman" w:hAnsi="Times New Roman" w:cs="Times New Roman"/>
          <w:b/>
          <w:i/>
          <w:sz w:val="24"/>
          <w:szCs w:val="24"/>
        </w:rPr>
        <w:t xml:space="preserve">„Hajdúszoboszló Város Önkormányzata </w:t>
      </w:r>
      <w:proofErr w:type="gramStart"/>
      <w:r w:rsidRPr="005B4B35">
        <w:rPr>
          <w:rFonts w:ascii="Times New Roman" w:hAnsi="Times New Roman" w:cs="Times New Roman"/>
          <w:b/>
          <w:i/>
          <w:sz w:val="24"/>
          <w:szCs w:val="24"/>
        </w:rPr>
        <w:t>Képviselő-testületének …</w:t>
      </w:r>
      <w:proofErr w:type="gramEnd"/>
      <w:r w:rsidRPr="005B4B35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9E6C1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5B4B35">
        <w:rPr>
          <w:rFonts w:ascii="Times New Roman" w:hAnsi="Times New Roman" w:cs="Times New Roman"/>
          <w:b/>
          <w:i/>
          <w:sz w:val="24"/>
          <w:szCs w:val="24"/>
        </w:rPr>
        <w:t>. (… . … .) határozata</w:t>
      </w:r>
    </w:p>
    <w:p w:rsidR="005B4B35" w:rsidRPr="005B4B35" w:rsidRDefault="005B4B35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8394D" w:rsidRDefault="009E6C15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Hajdúszoboszló Város Önkormányzatának Képviselő-testülete </w:t>
      </w:r>
      <w:r w:rsidR="00A8394D">
        <w:rPr>
          <w:rFonts w:ascii="Times New Roman" w:hAnsi="Times New Roman" w:cs="Times New Roman"/>
          <w:b/>
          <w:i/>
          <w:sz w:val="24"/>
          <w:szCs w:val="24"/>
        </w:rPr>
        <w:t xml:space="preserve">a lefolytatott pályázati eljárás eredményeként úgy határoz, hogy </w:t>
      </w:r>
    </w:p>
    <w:p w:rsidR="009E6C15" w:rsidRDefault="009E6C15" w:rsidP="008E4C2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a Polgári Törvénykönyvről szóló 2013. évi V. törvény (a továbbiakban: Ptk.) 3:21. § (3) bekezdése alapján a Hajdúszoboszlói Városgazdálkodási Nonprofit Zártkörűen Működő 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lastRenderedPageBreak/>
        <w:t>Részvénytársaság (a továbbiakban: Társasá</w:t>
      </w:r>
      <w:r w:rsidR="00AD434F">
        <w:rPr>
          <w:rFonts w:ascii="Times New Roman" w:hAnsi="Times New Roman" w:cs="Times New Roman"/>
          <w:b/>
          <w:i/>
          <w:sz w:val="24"/>
          <w:szCs w:val="24"/>
        </w:rPr>
        <w:t>g) vezető tisztségviselőjének három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év határozott időre, 2026. 05. 01. napjától 20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>. 04. 30. napjáig a Ptk. 3:283. §-</w:t>
      </w:r>
      <w:proofErr w:type="gramStart"/>
      <w:r w:rsidRPr="00A8394D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alapján vezérigazgatói minőségben </w:t>
      </w:r>
      <w:r w:rsidR="006142C9">
        <w:rPr>
          <w:rFonts w:ascii="Times New Roman" w:hAnsi="Times New Roman" w:cs="Times New Roman"/>
          <w:b/>
          <w:i/>
          <w:sz w:val="24"/>
          <w:szCs w:val="24"/>
        </w:rPr>
        <w:t>Makai Pétert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bízza meg. </w:t>
      </w:r>
    </w:p>
    <w:p w:rsidR="005B4B35" w:rsidRDefault="00A8394D" w:rsidP="008E4C2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>unka törvénykönyvéről szóló 2012. évi I. törvény 208</w:t>
      </w:r>
      <w:r>
        <w:rPr>
          <w:rFonts w:ascii="Times New Roman" w:hAnsi="Times New Roman" w:cs="Times New Roman"/>
          <w:b/>
          <w:i/>
          <w:sz w:val="24"/>
          <w:szCs w:val="24"/>
        </w:rPr>
        <w:t>-211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§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>§-</w:t>
      </w:r>
      <w:proofErr w:type="spellStart"/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szerint </w:t>
      </w:r>
      <w:r w:rsidR="006142C9">
        <w:rPr>
          <w:rFonts w:ascii="Times New Roman" w:hAnsi="Times New Roman" w:cs="Times New Roman"/>
          <w:b/>
          <w:i/>
          <w:sz w:val="24"/>
          <w:szCs w:val="24"/>
        </w:rPr>
        <w:t>Makai Pétert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a vezérigazgatói tisztségre vonatkozó megbízás mellett</w:t>
      </w:r>
      <w:r w:rsidR="00AD434F">
        <w:rPr>
          <w:rFonts w:ascii="Times New Roman" w:hAnsi="Times New Roman" w:cs="Times New Roman"/>
          <w:b/>
          <w:i/>
          <w:sz w:val="24"/>
          <w:szCs w:val="24"/>
        </w:rPr>
        <w:t xml:space="preserve"> három év határozott</w:t>
      </w:r>
      <w:r w:rsidR="00A365A5">
        <w:rPr>
          <w:rFonts w:ascii="Times New Roman" w:hAnsi="Times New Roman" w:cs="Times New Roman"/>
          <w:b/>
          <w:i/>
          <w:sz w:val="24"/>
          <w:szCs w:val="24"/>
        </w:rPr>
        <w:t xml:space="preserve"> időre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 xml:space="preserve">teljes </w:t>
      </w:r>
      <w:r w:rsidR="00A365A5">
        <w:rPr>
          <w:rFonts w:ascii="Times New Roman" w:hAnsi="Times New Roman" w:cs="Times New Roman"/>
          <w:b/>
          <w:i/>
          <w:sz w:val="24"/>
          <w:szCs w:val="24"/>
        </w:rPr>
        <w:t>munkaidőben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 xml:space="preserve"> (napi 40 óra) 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>vezető állású munkavállalónak is kinev</w:t>
      </w:r>
      <w:r w:rsidR="008E4C22">
        <w:rPr>
          <w:rFonts w:ascii="Times New Roman" w:hAnsi="Times New Roman" w:cs="Times New Roman"/>
          <w:b/>
          <w:i/>
          <w:sz w:val="24"/>
          <w:szCs w:val="24"/>
        </w:rPr>
        <w:t xml:space="preserve">ezi </w:t>
      </w:r>
      <w:r w:rsidR="006142C9">
        <w:rPr>
          <w:rFonts w:ascii="Times New Roman" w:hAnsi="Times New Roman" w:cs="Times New Roman"/>
          <w:b/>
          <w:i/>
          <w:sz w:val="24"/>
          <w:szCs w:val="24"/>
        </w:rPr>
        <w:t>egy</w:t>
      </w:r>
      <w:r w:rsidR="008E4C22">
        <w:rPr>
          <w:rFonts w:ascii="Times New Roman" w:hAnsi="Times New Roman" w:cs="Times New Roman"/>
          <w:b/>
          <w:i/>
          <w:sz w:val="24"/>
          <w:szCs w:val="24"/>
        </w:rPr>
        <w:t xml:space="preserve"> év próbaidő kikötésével. A munkáltatói jogokat </w:t>
      </w:r>
      <w:r w:rsidR="00A365A5">
        <w:rPr>
          <w:rFonts w:ascii="Times New Roman" w:hAnsi="Times New Roman" w:cs="Times New Roman"/>
          <w:b/>
          <w:i/>
          <w:sz w:val="24"/>
          <w:szCs w:val="24"/>
        </w:rPr>
        <w:t xml:space="preserve">a munkáltató általi </w:t>
      </w:r>
      <w:r w:rsidR="008E4C22">
        <w:rPr>
          <w:rFonts w:ascii="Times New Roman" w:hAnsi="Times New Roman" w:cs="Times New Roman"/>
          <w:b/>
          <w:i/>
          <w:sz w:val="24"/>
          <w:szCs w:val="24"/>
        </w:rPr>
        <w:t>felmondás kivételével a Képviselő-testület nevében</w:t>
      </w:r>
      <w:r w:rsidR="00A365A5">
        <w:rPr>
          <w:rFonts w:ascii="Times New Roman" w:hAnsi="Times New Roman" w:cs="Times New Roman"/>
          <w:b/>
          <w:i/>
          <w:sz w:val="24"/>
          <w:szCs w:val="24"/>
        </w:rPr>
        <w:t xml:space="preserve"> – utólagos tájékoztatási kötelezettséggel – </w:t>
      </w:r>
      <w:r w:rsidR="008E4C22">
        <w:rPr>
          <w:rFonts w:ascii="Times New Roman" w:hAnsi="Times New Roman" w:cs="Times New Roman"/>
          <w:b/>
          <w:i/>
          <w:sz w:val="24"/>
          <w:szCs w:val="24"/>
        </w:rPr>
        <w:t>a polgármester jogosult gyakorolni.</w:t>
      </w:r>
    </w:p>
    <w:p w:rsidR="009E6C15" w:rsidRDefault="00A8394D" w:rsidP="008E4C2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9E6C15"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vezérigazgató 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>munkabérét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2026. 05. 01. napjától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bruttó 1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>500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>000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142C9">
        <w:rPr>
          <w:rFonts w:ascii="Times New Roman" w:hAnsi="Times New Roman" w:cs="Times New Roman"/>
          <w:b/>
          <w:i/>
          <w:sz w:val="24"/>
          <w:szCs w:val="24"/>
        </w:rPr>
        <w:t>-Ft</w:t>
      </w:r>
      <w:r w:rsidR="00AD434F">
        <w:rPr>
          <w:rFonts w:ascii="Times New Roman" w:hAnsi="Times New Roman" w:cs="Times New Roman"/>
          <w:b/>
          <w:i/>
          <w:sz w:val="24"/>
          <w:szCs w:val="24"/>
        </w:rPr>
        <w:t xml:space="preserve">, az egy év próbaidő leteltét követően 1 800 000,-Ft összegben 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>állapítja meg</w:t>
      </w:r>
      <w:r w:rsidR="00900D1B">
        <w:rPr>
          <w:rFonts w:ascii="Times New Roman" w:hAnsi="Times New Roman" w:cs="Times New Roman"/>
          <w:b/>
          <w:i/>
          <w:sz w:val="24"/>
          <w:szCs w:val="24"/>
        </w:rPr>
        <w:t xml:space="preserve">, egyéb juttatásai a jelenlegi </w:t>
      </w:r>
      <w:r w:rsidR="008E4C22">
        <w:rPr>
          <w:rFonts w:ascii="Times New Roman" w:hAnsi="Times New Roman" w:cs="Times New Roman"/>
          <w:b/>
          <w:i/>
          <w:sz w:val="24"/>
          <w:szCs w:val="24"/>
        </w:rPr>
        <w:t>vezérigazgatónak járó juttatásokkal azonosak.</w:t>
      </w:r>
      <w:r w:rsidRPr="00A839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394D" w:rsidRPr="00A8394D" w:rsidRDefault="00A8394D" w:rsidP="008E4C2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Felhatalmazza a polgármestert, hogy a jelen döntéssel kapcsolatos cégjogi és munkajogi jognyilatkozatokat a Képviselő-testület nevében megtegye. </w:t>
      </w:r>
    </w:p>
    <w:p w:rsidR="005B4B35" w:rsidRPr="005B4B35" w:rsidRDefault="005B4B35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4B35" w:rsidRPr="005B4B35" w:rsidRDefault="005B4B35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4B35">
        <w:rPr>
          <w:rFonts w:ascii="Times New Roman" w:hAnsi="Times New Roman" w:cs="Times New Roman"/>
          <w:b/>
          <w:i/>
          <w:sz w:val="24"/>
          <w:szCs w:val="24"/>
        </w:rPr>
        <w:t xml:space="preserve">Felelős: </w:t>
      </w:r>
      <w:r w:rsidR="00A8394D">
        <w:rPr>
          <w:rFonts w:ascii="Times New Roman" w:hAnsi="Times New Roman" w:cs="Times New Roman"/>
          <w:b/>
          <w:i/>
          <w:sz w:val="24"/>
          <w:szCs w:val="24"/>
        </w:rPr>
        <w:t>Polgármester</w:t>
      </w:r>
    </w:p>
    <w:p w:rsidR="005B4B35" w:rsidRDefault="00A8394D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Határidő: 2026. 04. 30.” </w:t>
      </w:r>
    </w:p>
    <w:p w:rsidR="00A8394D" w:rsidRDefault="00A8394D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8394D" w:rsidRPr="006142C9" w:rsidRDefault="00A8394D" w:rsidP="005B4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C9">
        <w:rPr>
          <w:rFonts w:ascii="Times New Roman" w:hAnsi="Times New Roman" w:cs="Times New Roman"/>
          <w:sz w:val="24"/>
          <w:szCs w:val="24"/>
        </w:rPr>
        <w:t xml:space="preserve">Hajdúszoboszló, 2026. február 25. </w:t>
      </w:r>
    </w:p>
    <w:p w:rsidR="00A8394D" w:rsidRDefault="00A8394D" w:rsidP="005B4B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42C9" w:rsidRDefault="006142C9" w:rsidP="00A83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94D" w:rsidRPr="00A8394D" w:rsidRDefault="00A8394D" w:rsidP="00A83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94D">
        <w:rPr>
          <w:rFonts w:ascii="Times New Roman" w:hAnsi="Times New Roman" w:cs="Times New Roman"/>
          <w:sz w:val="24"/>
          <w:szCs w:val="24"/>
        </w:rPr>
        <w:t>Czeglédi Gyula</w:t>
      </w:r>
    </w:p>
    <w:p w:rsidR="00A8394D" w:rsidRPr="00A8394D" w:rsidRDefault="00A8394D" w:rsidP="00A83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394D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A8394D" w:rsidRPr="00A8394D" w:rsidSect="00E37E5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15" w:rsidRDefault="009E6C15" w:rsidP="008300E8">
      <w:pPr>
        <w:spacing w:after="0" w:line="240" w:lineRule="auto"/>
      </w:pPr>
      <w:r>
        <w:separator/>
      </w:r>
    </w:p>
  </w:endnote>
  <w:endnote w:type="continuationSeparator" w:id="0">
    <w:p w:rsidR="009E6C15" w:rsidRDefault="009E6C15" w:rsidP="0083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293516"/>
      <w:docPartObj>
        <w:docPartGallery w:val="Page Numbers (Bottom of Page)"/>
        <w:docPartUnique/>
      </w:docPartObj>
    </w:sdtPr>
    <w:sdtEndPr/>
    <w:sdtContent>
      <w:p w:rsidR="009E6C15" w:rsidRDefault="009E6C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BBD">
          <w:rPr>
            <w:noProof/>
          </w:rPr>
          <w:t>4</w:t>
        </w:r>
        <w:r>
          <w:fldChar w:fldCharType="end"/>
        </w:r>
      </w:p>
    </w:sdtContent>
  </w:sdt>
  <w:p w:rsidR="009E6C15" w:rsidRDefault="009E6C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15" w:rsidRDefault="009E6C15" w:rsidP="008300E8">
      <w:pPr>
        <w:spacing w:after="0" w:line="240" w:lineRule="auto"/>
      </w:pPr>
      <w:r>
        <w:separator/>
      </w:r>
    </w:p>
  </w:footnote>
  <w:footnote w:type="continuationSeparator" w:id="0">
    <w:p w:rsidR="009E6C15" w:rsidRDefault="009E6C15" w:rsidP="00830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B2B"/>
    <w:multiLevelType w:val="hybridMultilevel"/>
    <w:tmpl w:val="E6B07A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B323A"/>
    <w:multiLevelType w:val="hybridMultilevel"/>
    <w:tmpl w:val="876CCBB4"/>
    <w:lvl w:ilvl="0" w:tplc="7E060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D36DA"/>
    <w:multiLevelType w:val="hybridMultilevel"/>
    <w:tmpl w:val="8B0AA0E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9E"/>
    <w:rsid w:val="00004713"/>
    <w:rsid w:val="00053304"/>
    <w:rsid w:val="000B4EE0"/>
    <w:rsid w:val="001464A7"/>
    <w:rsid w:val="00196294"/>
    <w:rsid w:val="001D0D56"/>
    <w:rsid w:val="002B7125"/>
    <w:rsid w:val="003470A4"/>
    <w:rsid w:val="003C42CD"/>
    <w:rsid w:val="003D2860"/>
    <w:rsid w:val="00490FDE"/>
    <w:rsid w:val="00491BE7"/>
    <w:rsid w:val="005768AF"/>
    <w:rsid w:val="00591EF0"/>
    <w:rsid w:val="005B062E"/>
    <w:rsid w:val="005B4B35"/>
    <w:rsid w:val="005C31B7"/>
    <w:rsid w:val="006142C9"/>
    <w:rsid w:val="00693DE8"/>
    <w:rsid w:val="0077139E"/>
    <w:rsid w:val="00797486"/>
    <w:rsid w:val="008300E8"/>
    <w:rsid w:val="00880D00"/>
    <w:rsid w:val="008E4C22"/>
    <w:rsid w:val="008F1473"/>
    <w:rsid w:val="00900D1B"/>
    <w:rsid w:val="009E6C15"/>
    <w:rsid w:val="00A365A5"/>
    <w:rsid w:val="00A8394D"/>
    <w:rsid w:val="00AD434F"/>
    <w:rsid w:val="00B57869"/>
    <w:rsid w:val="00B64B8B"/>
    <w:rsid w:val="00CE1AF6"/>
    <w:rsid w:val="00DD5BBD"/>
    <w:rsid w:val="00E37E57"/>
    <w:rsid w:val="00E57384"/>
    <w:rsid w:val="00EE6330"/>
    <w:rsid w:val="00EF5818"/>
    <w:rsid w:val="00F04C5B"/>
    <w:rsid w:val="00FC538E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6D96"/>
  <w15:chartTrackingRefBased/>
  <w15:docId w15:val="{EA0562C8-B2AB-47E7-8023-F7B7315A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3DE8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693D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693D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93DE8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93DE8"/>
    <w:rPr>
      <w:rFonts w:ascii="Times New Roman" w:eastAsia="Times New Roman" w:hAnsi="Times New Roman" w:cs="Times New Roman"/>
      <w:b/>
      <w:bCs/>
      <w:sz w:val="36"/>
      <w:szCs w:val="24"/>
      <w:lang w:eastAsia="hu-HU"/>
    </w:rPr>
  </w:style>
  <w:style w:type="paragraph" w:styleId="Nincstrkz">
    <w:name w:val="No Spacing"/>
    <w:uiPriority w:val="1"/>
    <w:qFormat/>
    <w:rsid w:val="00693DE8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5786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3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00E8"/>
  </w:style>
  <w:style w:type="paragraph" w:styleId="llb">
    <w:name w:val="footer"/>
    <w:basedOn w:val="Norml"/>
    <w:link w:val="llbChar"/>
    <w:uiPriority w:val="99"/>
    <w:unhideWhenUsed/>
    <w:rsid w:val="0083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\Jegyz&#337;%20-%20Dr.%20Morvai%20G&#225;bor\Egy&#233;ni%20Office-sablonok\Eloterjesztes_2026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Eloterjesztes_2026.dotx</Template>
  <TotalTime>207</TotalTime>
  <Pages>4</Pages>
  <Words>1114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23</cp:revision>
  <dcterms:created xsi:type="dcterms:W3CDTF">2026-02-23T14:04:00Z</dcterms:created>
  <dcterms:modified xsi:type="dcterms:W3CDTF">2026-02-26T07:11:00Z</dcterms:modified>
</cp:coreProperties>
</file>